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0455" w14:textId="77777777" w:rsidR="00C53E6A" w:rsidRDefault="00000000">
      <w:pPr>
        <w:pStyle w:val="En-tte"/>
        <w:tabs>
          <w:tab w:val="clear" w:pos="4536"/>
          <w:tab w:val="clear" w:pos="9072"/>
          <w:tab w:val="center" w:pos="4678"/>
          <w:tab w:val="right" w:pos="11160"/>
        </w:tabs>
        <w:jc w:val="both"/>
      </w:pP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3BDAB0" wp14:editId="65419D27">
                <wp:simplePos x="0" y="0"/>
                <wp:positionH relativeFrom="margin">
                  <wp:align>center</wp:align>
                </wp:positionH>
                <wp:positionV relativeFrom="paragraph">
                  <wp:posOffset>9528</wp:posOffset>
                </wp:positionV>
                <wp:extent cx="3485519" cy="561341"/>
                <wp:effectExtent l="0" t="0" r="631" b="0"/>
                <wp:wrapNone/>
                <wp:docPr id="166771338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5519" cy="561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1C6C5E9" w14:textId="77777777" w:rsidR="00C53E6A" w:rsidRDefault="00000000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center" w:pos="4678"/>
                                <w:tab w:val="right" w:pos="11160"/>
                              </w:tabs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 xml:space="preserve">FEUILLE D’ENGAGEMENT VBF </w:t>
                            </w:r>
                          </w:p>
                          <w:p w14:paraId="61A3411A" w14:textId="77777777" w:rsidR="00C53E6A" w:rsidRDefault="00000000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center" w:pos="4678"/>
                                <w:tab w:val="right" w:pos="11160"/>
                              </w:tabs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>SAISON 2025/2026</w:t>
                            </w:r>
                          </w:p>
                          <w:p w14:paraId="4F056AE5" w14:textId="77777777" w:rsidR="00C53E6A" w:rsidRDefault="00C53E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3BDAB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0;margin-top:.75pt;width:274.45pt;height:44.2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" stroked="f">
                <v:textbox>
                  <w:txbxContent>
                    <w:p w14:paraId="21C6C5E9" w14:textId="77777777" w:rsidR="00C53E6A" w:rsidRDefault="00000000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center" w:pos="4678"/>
                          <w:tab w:val="right" w:pos="11160"/>
                        </w:tabs>
                        <w:jc w:val="center"/>
                        <w:rPr>
                          <w:rFonts w:ascii="Constantia" w:hAnsi="Constantia"/>
                          <w:b/>
                          <w:bCs/>
                          <w:color w:val="00B0F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nstantia" w:hAnsi="Constantia"/>
                          <w:b/>
                          <w:bCs/>
                          <w:color w:val="00B0F0"/>
                          <w:sz w:val="28"/>
                          <w:szCs w:val="28"/>
                          <w:u w:val="single"/>
                        </w:rPr>
                        <w:t xml:space="preserve">FEUILLE D’ENGAGEMENT VBF </w:t>
                      </w:r>
                    </w:p>
                    <w:p w14:paraId="61A3411A" w14:textId="77777777" w:rsidR="00C53E6A" w:rsidRDefault="00000000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center" w:pos="4678"/>
                          <w:tab w:val="right" w:pos="11160"/>
                        </w:tabs>
                        <w:jc w:val="center"/>
                        <w:rPr>
                          <w:rFonts w:ascii="Constantia" w:hAnsi="Constantia"/>
                          <w:b/>
                          <w:bCs/>
                          <w:color w:val="00B0F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nstantia" w:hAnsi="Constantia"/>
                          <w:b/>
                          <w:bCs/>
                          <w:color w:val="00B0F0"/>
                          <w:sz w:val="28"/>
                          <w:szCs w:val="28"/>
                          <w:u w:val="single"/>
                        </w:rPr>
                        <w:t>SAISON 2025/2026</w:t>
                      </w:r>
                    </w:p>
                    <w:p w14:paraId="4F056AE5" w14:textId="77777777" w:rsidR="00C53E6A" w:rsidRDefault="00C53E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6CDE4" wp14:editId="4E856CCF">
                <wp:simplePos x="0" y="0"/>
                <wp:positionH relativeFrom="column">
                  <wp:posOffset>5847075</wp:posOffset>
                </wp:positionH>
                <wp:positionV relativeFrom="paragraph">
                  <wp:posOffset>43177</wp:posOffset>
                </wp:positionV>
                <wp:extent cx="888367" cy="628650"/>
                <wp:effectExtent l="0" t="0" r="26033" b="19050"/>
                <wp:wrapNone/>
                <wp:docPr id="139341654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367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458FDF" w14:textId="77777777" w:rsidR="00C53E6A" w:rsidRDefault="00000000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PHOTO D’IDENTITE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6CDE4" id="Zone de texte 2" o:spid="_x0000_s1027" type="#_x0000_t202" style="position:absolute;left:0;text-align:left;margin-left:460.4pt;margin-top:3.4pt;width:69.9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" strokeweight=".17625mm">
                <v:textbox>
                  <w:txbxContent>
                    <w:p w14:paraId="1D458FDF" w14:textId="77777777" w:rsidR="00C53E6A" w:rsidRDefault="00000000">
                      <w:pPr>
                        <w:rPr>
                          <w:rFonts w:ascii="Calibri Light" w:hAnsi="Calibri Light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alibri Light" w:hAnsi="Calibri Light"/>
                          <w:b/>
                          <w:bCs/>
                          <w:sz w:val="24"/>
                          <w:szCs w:val="24"/>
                          <w:u w:val="single"/>
                        </w:rPr>
                        <w:t>PHOTO D’IDENTITE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C17E3" wp14:editId="381D65BD">
                <wp:simplePos x="0" y="0"/>
                <wp:positionH relativeFrom="margin">
                  <wp:posOffset>5789295</wp:posOffset>
                </wp:positionH>
                <wp:positionV relativeFrom="paragraph">
                  <wp:posOffset>-161921</wp:posOffset>
                </wp:positionV>
                <wp:extent cx="989966" cy="1143000"/>
                <wp:effectExtent l="0" t="0" r="19684" b="19050"/>
                <wp:wrapNone/>
                <wp:docPr id="11786564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6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F08D5DA" id="Rectangle 1" o:spid="_x0000_s1026" style="position:absolute;margin-left:455.85pt;margin-top:-12.75pt;width:77.95pt;height:90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" strokecolor="#70ad47" strokeweight=".35281mm">
                <v:textbox inset="0,0,0,0"/>
                <w10:wrap anchorx="margin"/>
              </v:rect>
            </w:pict>
          </mc:Fallback>
        </mc:AlternateContent>
      </w:r>
      <w:r>
        <w:rPr>
          <w:b/>
          <w:noProof/>
          <w:sz w:val="32"/>
        </w:rPr>
        <w:drawing>
          <wp:inline distT="0" distB="0" distL="0" distR="0" wp14:anchorId="5AD4CA51" wp14:editId="30626A48">
            <wp:extent cx="713103" cy="713103"/>
            <wp:effectExtent l="0" t="0" r="0" b="0"/>
            <wp:docPr id="1067241309" name="Image 1" descr="Logo-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103" cy="7131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14:paraId="57310639" w14:textId="77777777" w:rsidR="00000000" w:rsidRDefault="00000000">
      <w:pPr>
        <w:sectPr w:rsidR="00000000">
          <w:headerReference w:type="default" r:id="rId8"/>
          <w:footerReference w:type="default" r:id="rId9"/>
          <w:pgSz w:w="11907" w:h="16840"/>
          <w:pgMar w:top="720" w:right="720" w:bottom="720" w:left="720" w:header="113" w:footer="266" w:gutter="0"/>
          <w:cols w:num="2" w:space="720" w:equalWidth="0">
            <w:col w:w="1123" w:space="709"/>
            <w:col w:w="8635" w:space="0"/>
          </w:cols>
        </w:sectPr>
      </w:pPr>
    </w:p>
    <w:tbl>
      <w:tblPr>
        <w:tblW w:w="1054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6"/>
      </w:tblGrid>
      <w:tr w:rsidR="00C53E6A" w14:paraId="5FBD399F" w14:textId="77777777">
        <w:tblPrEx>
          <w:tblCellMar>
            <w:top w:w="0" w:type="dxa"/>
            <w:bottom w:w="0" w:type="dxa"/>
          </w:tblCellMar>
        </w:tblPrEx>
        <w:tc>
          <w:tcPr>
            <w:tcW w:w="10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88E47" w14:textId="77777777" w:rsidR="00C53E6A" w:rsidRDefault="00000000">
            <w:pPr>
              <w:pStyle w:val="Paragraphedeliste"/>
              <w:numPr>
                <w:ilvl w:val="0"/>
                <w:numId w:val="2"/>
              </w:numPr>
              <w:ind w:left="355" w:hanging="283"/>
            </w:pPr>
            <w:r>
              <w:rPr>
                <w:sz w:val="24"/>
                <w:szCs w:val="24"/>
                <w:u w:val="single"/>
              </w:rPr>
              <w:t>Fiche de renseignements</w:t>
            </w:r>
            <w:r>
              <w:rPr>
                <w:sz w:val="28"/>
              </w:rPr>
              <w:t xml:space="preserve"> </w:t>
            </w:r>
            <w:r>
              <w:rPr>
                <w:sz w:val="26"/>
                <w:szCs w:val="26"/>
              </w:rPr>
              <w:t xml:space="preserve">:   </w:t>
            </w:r>
            <w:r>
              <w:rPr>
                <w:sz w:val="26"/>
                <w:szCs w:val="26"/>
                <w:shd w:val="clear" w:color="auto" w:fill="FFFF00"/>
              </w:rPr>
              <w:t>A REMPLIR EN MAJUSCULES SVP</w:t>
            </w:r>
          </w:p>
          <w:p w14:paraId="3F06FDE7" w14:textId="77777777" w:rsidR="00C53E6A" w:rsidRDefault="00C53E6A">
            <w:pPr>
              <w:pStyle w:val="Paragraphedeliste"/>
              <w:ind w:left="355"/>
              <w:rPr>
                <w:sz w:val="28"/>
              </w:rPr>
            </w:pPr>
          </w:p>
          <w:p w14:paraId="0A476508" w14:textId="77777777" w:rsidR="00C53E6A" w:rsidRDefault="00000000">
            <w:pPr>
              <w:pStyle w:val="Paragraphedeliste"/>
              <w:numPr>
                <w:ilvl w:val="0"/>
                <w:numId w:val="2"/>
              </w:numPr>
              <w:ind w:left="355" w:hanging="283"/>
            </w:pPr>
            <w:r>
              <w:t xml:space="preserve">Adulte : </w:t>
            </w:r>
            <w:r>
              <w:rPr>
                <w:rFonts w:ascii="Symbol" w:eastAsia="Symbol" w:hAnsi="Symbol" w:cs="Symbol"/>
              </w:rPr>
              <w:t></w:t>
            </w:r>
            <w:r>
              <w:t xml:space="preserve">    Enfant : </w:t>
            </w:r>
            <w:r>
              <w:rPr>
                <w:rFonts w:ascii="Symbol" w:eastAsia="Symbol" w:hAnsi="Symbol" w:cs="Symbol"/>
              </w:rPr>
              <w:t></w:t>
            </w:r>
            <w:r>
              <w:t xml:space="preserve">   </w:t>
            </w:r>
          </w:p>
          <w:p w14:paraId="6FFB9CC6" w14:textId="77777777" w:rsidR="00C53E6A" w:rsidRDefault="00C53E6A">
            <w:pPr>
              <w:ind w:left="214"/>
              <w:rPr>
                <w:sz w:val="22"/>
                <w:szCs w:val="22"/>
              </w:rPr>
            </w:pPr>
          </w:p>
          <w:p w14:paraId="22BA52F7" w14:textId="77777777" w:rsidR="00C53E6A" w:rsidRDefault="00000000">
            <w:pPr>
              <w:spacing w:before="120"/>
              <w:ind w:left="214"/>
            </w:pPr>
            <w:r>
              <w:rPr>
                <w:shd w:val="clear" w:color="auto" w:fill="FFFF00"/>
              </w:rPr>
              <w:t>Nom :  ………………………………… Prénom :  …………………….  Nationalité : …………… Taille (enfant) :  ………….</w:t>
            </w:r>
          </w:p>
          <w:p w14:paraId="610D8B18" w14:textId="77777777" w:rsidR="00C53E6A" w:rsidRDefault="00000000">
            <w:pPr>
              <w:spacing w:before="120"/>
              <w:ind w:left="214"/>
            </w:pPr>
            <w:r>
              <w:t>Nom des parents pour les mineurs : ……………………………………………………………………………………………….</w:t>
            </w:r>
          </w:p>
          <w:p w14:paraId="5F9E0EDA" w14:textId="77777777" w:rsidR="00C53E6A" w:rsidRDefault="00000000">
            <w:pPr>
              <w:spacing w:before="120"/>
              <w:ind w:left="214"/>
            </w:pPr>
            <w:r>
              <w:t>Adresse : …………………………………………………………...………………………………………………………………</w:t>
            </w:r>
          </w:p>
          <w:p w14:paraId="4DACBA0E" w14:textId="77777777" w:rsidR="00C53E6A" w:rsidRDefault="00000000">
            <w:pPr>
              <w:spacing w:before="120"/>
              <w:ind w:left="214"/>
            </w:pPr>
            <w:r>
              <w:t>Code postal : ………………………… Ville : …………………………………………………………………………………....</w:t>
            </w:r>
          </w:p>
          <w:p w14:paraId="766A8466" w14:textId="77777777" w:rsidR="00C53E6A" w:rsidRDefault="00000000">
            <w:pPr>
              <w:spacing w:before="120"/>
              <w:ind w:left="214"/>
            </w:pPr>
            <w:r>
              <w:t>Licence n° …………………… Date de naissance : ……………………. Lieu de naissance : 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6F662AAC" w14:textId="77777777" w:rsidR="00C53E6A" w:rsidRDefault="00000000">
            <w:pPr>
              <w:tabs>
                <w:tab w:val="left" w:pos="0"/>
              </w:tabs>
              <w:spacing w:before="120"/>
              <w:ind w:left="214"/>
            </w:pPr>
            <w:r>
              <w:t xml:space="preserve">Téléphone enfant :   </w:t>
            </w:r>
            <w:r>
              <w:tab/>
              <w:t>…………….......................................  Téléphone parent : ………………………………………………</w:t>
            </w:r>
          </w:p>
          <w:p w14:paraId="3D7FFECC" w14:textId="77777777" w:rsidR="00C53E6A" w:rsidRDefault="00000000">
            <w:pPr>
              <w:tabs>
                <w:tab w:val="left" w:pos="0"/>
              </w:tabs>
              <w:spacing w:before="120"/>
              <w:ind w:left="214"/>
            </w:pPr>
            <w:proofErr w:type="gramStart"/>
            <w:r>
              <w:t>Email</w:t>
            </w:r>
            <w:proofErr w:type="gramEnd"/>
            <w:r>
              <w:t> (bien lisible SVP) : ………………………………………………...…………………………………………………</w:t>
            </w:r>
            <w:proofErr w:type="gramStart"/>
            <w:r>
              <w:t>…....</w:t>
            </w:r>
            <w:proofErr w:type="gramEnd"/>
            <w:r>
              <w:t>.</w:t>
            </w:r>
          </w:p>
          <w:p w14:paraId="725EAAC1" w14:textId="77777777" w:rsidR="00C53E6A" w:rsidRDefault="00000000">
            <w:pPr>
              <w:tabs>
                <w:tab w:val="left" w:pos="0"/>
              </w:tabs>
              <w:spacing w:before="120"/>
              <w:ind w:left="214"/>
            </w:pPr>
            <w:r>
              <w:t>Personne à prévenir en cas d’accident : …………………………………… Tel. : ……………………………………………….</w:t>
            </w:r>
          </w:p>
          <w:p w14:paraId="34C9955E" w14:textId="77777777" w:rsidR="00C53E6A" w:rsidRDefault="00000000">
            <w:pPr>
              <w:tabs>
                <w:tab w:val="left" w:pos="0"/>
              </w:tabs>
              <w:spacing w:before="120"/>
              <w:ind w:left="214"/>
            </w:pPr>
            <w:r>
              <w:t>Etablissement hospitalier où doit être transporté le joueur (</w:t>
            </w:r>
            <w:proofErr w:type="spellStart"/>
            <w:r>
              <w:t>euse</w:t>
            </w:r>
            <w:proofErr w:type="spellEnd"/>
            <w:r>
              <w:t>) en cas d’accident (ne remplir qu’en cas de souhait particulier) : ………………………………………………………………………………………………………</w:t>
            </w:r>
          </w:p>
          <w:p w14:paraId="3473F650" w14:textId="77777777" w:rsidR="00C53E6A" w:rsidRDefault="00C53E6A">
            <w:pPr>
              <w:ind w:left="214"/>
              <w:rPr>
                <w:sz w:val="22"/>
                <w:szCs w:val="22"/>
              </w:rPr>
            </w:pPr>
          </w:p>
        </w:tc>
      </w:tr>
    </w:tbl>
    <w:p w14:paraId="79586B70" w14:textId="77777777" w:rsidR="00C53E6A" w:rsidRDefault="00C53E6A">
      <w:pPr>
        <w:rPr>
          <w:b/>
          <w:sz w:val="6"/>
          <w:szCs w:val="6"/>
        </w:rPr>
      </w:pPr>
    </w:p>
    <w:tbl>
      <w:tblPr>
        <w:tblW w:w="10631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7"/>
        <w:gridCol w:w="1276"/>
        <w:gridCol w:w="5528"/>
      </w:tblGrid>
      <w:tr w:rsidR="00C53E6A" w14:paraId="7A2EA36B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501EB05B" w14:textId="77777777" w:rsidR="00C53E6A" w:rsidRDefault="00C53E6A">
            <w:pPr>
              <w:ind w:left="-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446078E3" w14:textId="77777777" w:rsidR="00C53E6A" w:rsidRDefault="00000000">
            <w:pPr>
              <w:ind w:right="-48"/>
              <w:jc w:val="center"/>
            </w:pPr>
            <w:r>
              <w:rPr>
                <w:b/>
                <w:sz w:val="22"/>
                <w:szCs w:val="22"/>
              </w:rPr>
              <w:t>COTISATIONS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440A7089" w14:textId="77777777" w:rsidR="00C53E6A" w:rsidRDefault="00C53E6A">
            <w:pPr>
              <w:ind w:left="436"/>
              <w:contextualSpacing/>
              <w:jc w:val="center"/>
              <w:rPr>
                <w:sz w:val="22"/>
                <w:szCs w:val="22"/>
              </w:rPr>
            </w:pPr>
          </w:p>
          <w:p w14:paraId="5F8C09F7" w14:textId="77777777" w:rsidR="00C53E6A" w:rsidRDefault="00000000">
            <w:pPr>
              <w:ind w:left="76"/>
            </w:pPr>
            <w:r>
              <w:rPr>
                <w:rFonts w:ascii="Symbol" w:eastAsia="Symbol" w:hAnsi="Symbol" w:cs="Symbol"/>
                <w:sz w:val="22"/>
                <w:szCs w:val="22"/>
              </w:rPr>
              <w:t></w:t>
            </w:r>
            <w:r>
              <w:rPr>
                <w:sz w:val="22"/>
                <w:szCs w:val="22"/>
              </w:rPr>
              <w:t xml:space="preserve"> AEVF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</w:t>
            </w:r>
            <w:r>
              <w:rPr>
                <w:rFonts w:ascii="Symbol" w:eastAsia="Symbol" w:hAnsi="Symbol" w:cs="Symbol"/>
                <w:sz w:val="22"/>
                <w:szCs w:val="22"/>
              </w:rPr>
              <w:t>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Pass’sport</w:t>
            </w:r>
            <w:proofErr w:type="spellEnd"/>
          </w:p>
          <w:p w14:paraId="1A672C8A" w14:textId="77777777" w:rsidR="00C53E6A" w:rsidRDefault="00000000">
            <w:pPr>
              <w:ind w:left="76"/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4A94125D" wp14:editId="2D915B32">
                  <wp:simplePos x="0" y="0"/>
                  <wp:positionH relativeFrom="column">
                    <wp:posOffset>4584701</wp:posOffset>
                  </wp:positionH>
                  <wp:positionV relativeFrom="paragraph">
                    <wp:posOffset>6986</wp:posOffset>
                  </wp:positionV>
                  <wp:extent cx="365760" cy="187323"/>
                  <wp:effectExtent l="0" t="0" r="0" b="3177"/>
                  <wp:wrapNone/>
                  <wp:docPr id="927586699" name="Image 780379990" descr="D:\DONNEES\Monique Ancien\Monique\Volley\2018-2019\collegi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1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mbol" w:eastAsia="Symbol" w:hAnsi="Symbol" w:cs="Symbol"/>
                <w:sz w:val="22"/>
                <w:szCs w:val="22"/>
              </w:rPr>
              <w:t></w:t>
            </w:r>
            <w:r>
              <w:rPr>
                <w:sz w:val="22"/>
                <w:szCs w:val="22"/>
              </w:rPr>
              <w:t xml:space="preserve"> Chèque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</w:t>
            </w:r>
            <w:r>
              <w:rPr>
                <w:rFonts w:ascii="Symbol" w:eastAsia="Symbol" w:hAnsi="Symbol" w:cs="Symbol"/>
                <w:sz w:val="22"/>
                <w:szCs w:val="22"/>
              </w:rPr>
              <w:t></w:t>
            </w:r>
            <w:r>
              <w:rPr>
                <w:sz w:val="22"/>
                <w:szCs w:val="22"/>
              </w:rPr>
              <w:t xml:space="preserve"> Espèces</w:t>
            </w:r>
            <w:r>
              <w:rPr>
                <w:sz w:val="22"/>
                <w:szCs w:val="22"/>
              </w:rPr>
              <w:tab/>
            </w:r>
          </w:p>
          <w:p w14:paraId="03245B84" w14:textId="77777777" w:rsidR="00C53E6A" w:rsidRDefault="00000000">
            <w:pPr>
              <w:ind w:left="76"/>
            </w:pPr>
            <w:r>
              <w:rPr>
                <w:rFonts w:ascii="Symbol" w:eastAsia="Symbol" w:hAnsi="Symbol" w:cs="Symbol"/>
                <w:sz w:val="22"/>
                <w:szCs w:val="22"/>
              </w:rPr>
              <w:t></w:t>
            </w:r>
            <w:r>
              <w:rPr>
                <w:sz w:val="22"/>
                <w:szCs w:val="22"/>
              </w:rPr>
              <w:t xml:space="preserve"> Carte Collégiens de Provence             </w:t>
            </w:r>
          </w:p>
          <w:p w14:paraId="24D77EF8" w14:textId="77777777" w:rsidR="00C53E6A" w:rsidRDefault="00C53E6A">
            <w:pPr>
              <w:ind w:right="-48"/>
              <w:rPr>
                <w:b/>
                <w:sz w:val="16"/>
                <w:szCs w:val="16"/>
              </w:rPr>
            </w:pPr>
          </w:p>
        </w:tc>
      </w:tr>
      <w:tr w:rsidR="00C53E6A" w14:paraId="353B34D7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6A4040F8" w14:textId="77777777" w:rsidR="00C53E6A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Catégorie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E096919" w14:textId="77777777" w:rsidR="00C53E6A" w:rsidRDefault="00000000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M9 à M13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0A11B95B" w14:textId="77777777" w:rsidR="00C53E6A" w:rsidRDefault="00000000">
            <w:pPr>
              <w:ind w:right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M15 à M18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6500804B" w14:textId="77777777" w:rsidR="00C53E6A" w:rsidRDefault="00000000">
            <w:pPr>
              <w:ind w:right="1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Adultes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5F46ABD7" w14:textId="77777777" w:rsidR="00C53E6A" w:rsidRDefault="00C53E6A">
            <w:pPr>
              <w:ind w:right="171"/>
              <w:jc w:val="center"/>
              <w:rPr>
                <w:sz w:val="22"/>
                <w:szCs w:val="22"/>
              </w:rPr>
            </w:pPr>
          </w:p>
        </w:tc>
      </w:tr>
      <w:tr w:rsidR="00C53E6A" w14:paraId="2DE46B52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B66FEDD" w14:textId="77777777" w:rsidR="00C53E6A" w:rsidRDefault="00C53E6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94C2731" w14:textId="77777777" w:rsidR="00C53E6A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Cotisation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79888ADE" w14:textId="77777777" w:rsidR="00C53E6A" w:rsidRDefault="00C53E6A">
            <w:pPr>
              <w:ind w:left="-567" w:right="-70"/>
              <w:jc w:val="center"/>
              <w:rPr>
                <w:sz w:val="22"/>
                <w:szCs w:val="22"/>
              </w:rPr>
            </w:pPr>
          </w:p>
          <w:p w14:paraId="06446176" w14:textId="77777777" w:rsidR="00C53E6A" w:rsidRDefault="00000000">
            <w:pPr>
              <w:ind w:left="-567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085B9442" w14:textId="77777777" w:rsidR="00C53E6A" w:rsidRDefault="00C53E6A">
            <w:pPr>
              <w:ind w:left="-567"/>
              <w:jc w:val="center"/>
              <w:rPr>
                <w:sz w:val="22"/>
                <w:szCs w:val="22"/>
              </w:rPr>
            </w:pPr>
          </w:p>
          <w:p w14:paraId="3C5357C8" w14:textId="77777777" w:rsidR="00C53E6A" w:rsidRDefault="00000000">
            <w:pPr>
              <w:ind w:left="-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645B6926" w14:textId="77777777" w:rsidR="00C53E6A" w:rsidRDefault="00C53E6A">
            <w:pPr>
              <w:ind w:left="-567" w:right="-48"/>
              <w:jc w:val="center"/>
              <w:rPr>
                <w:sz w:val="22"/>
                <w:szCs w:val="22"/>
              </w:rPr>
            </w:pPr>
          </w:p>
          <w:p w14:paraId="21DDBA50" w14:textId="77777777" w:rsidR="00C53E6A" w:rsidRDefault="00000000">
            <w:pPr>
              <w:ind w:left="-567" w:right="-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90€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52414AEE" w14:textId="77777777" w:rsidR="00C53E6A" w:rsidRDefault="00C53E6A">
            <w:pPr>
              <w:ind w:left="-567" w:right="-48"/>
              <w:jc w:val="center"/>
              <w:rPr>
                <w:sz w:val="22"/>
                <w:szCs w:val="22"/>
              </w:rPr>
            </w:pPr>
          </w:p>
        </w:tc>
      </w:tr>
    </w:tbl>
    <w:p w14:paraId="2EF600FB" w14:textId="77777777" w:rsidR="00C53E6A" w:rsidRDefault="00C53E6A">
      <w:pPr>
        <w:rPr>
          <w:sz w:val="8"/>
        </w:rPr>
      </w:pPr>
    </w:p>
    <w:tbl>
      <w:tblPr>
        <w:tblW w:w="1055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5736"/>
      </w:tblGrid>
      <w:tr w:rsidR="00C53E6A" w14:paraId="612D2C48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06F02" w14:textId="77777777" w:rsidR="00C53E6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INSCRIPTION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F60B0" w14:textId="77777777" w:rsidR="00C53E6A" w:rsidRDefault="00000000">
            <w:pPr>
              <w:keepNext/>
              <w:keepLines/>
              <w:spacing w:before="160" w:after="80"/>
              <w:outlineLvl w:val="2"/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Le montant de la cotisation annuelle comprend :</w:t>
            </w:r>
          </w:p>
        </w:tc>
      </w:tr>
      <w:tr w:rsidR="00C53E6A" w14:paraId="46B8CBDB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8B92C" w14:textId="77777777" w:rsidR="00C53E6A" w:rsidRDefault="00000000">
            <w:pPr>
              <w:ind w:right="-70"/>
            </w:pPr>
            <w:r>
              <w:rPr>
                <w:color w:val="FF0000"/>
              </w:rPr>
              <w:t>Adultes</w:t>
            </w:r>
            <w:r>
              <w:t> : Certificat médical ou l’attestation de santé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49FDA" w14:textId="77777777" w:rsidR="00C53E6A" w:rsidRDefault="00C53E6A">
            <w:pPr>
              <w:pStyle w:val="Paragraphedeliste"/>
              <w:ind w:left="750" w:right="-70"/>
            </w:pPr>
          </w:p>
          <w:p w14:paraId="16656A5B" w14:textId="77777777" w:rsidR="00C53E6A" w:rsidRDefault="00000000">
            <w:pPr>
              <w:pStyle w:val="Paragraphedeliste"/>
              <w:numPr>
                <w:ilvl w:val="0"/>
                <w:numId w:val="3"/>
              </w:numPr>
              <w:ind w:right="-70"/>
            </w:pPr>
            <w:r>
              <w:t xml:space="preserve">La licence FFVB ou la licence UFOLEP </w:t>
            </w:r>
          </w:p>
          <w:p w14:paraId="4BADD7C9" w14:textId="77777777" w:rsidR="00C53E6A" w:rsidRDefault="00000000">
            <w:pPr>
              <w:pStyle w:val="Paragraphedeliste"/>
              <w:numPr>
                <w:ilvl w:val="0"/>
                <w:numId w:val="3"/>
              </w:numPr>
              <w:ind w:right="-70"/>
            </w:pPr>
            <w:r>
              <w:t>L’abonnement à VOLLEY BALL (obligation fédérale) si licence FFVB,</w:t>
            </w:r>
          </w:p>
          <w:p w14:paraId="673C12BC" w14:textId="77777777" w:rsidR="00C53E6A" w:rsidRDefault="00000000">
            <w:pPr>
              <w:pStyle w:val="Paragraphedeliste"/>
              <w:numPr>
                <w:ilvl w:val="0"/>
                <w:numId w:val="3"/>
              </w:numPr>
              <w:ind w:right="-70"/>
            </w:pPr>
            <w:r>
              <w:t>L’assurance pour la pratique du Volley-ball</w:t>
            </w:r>
          </w:p>
          <w:p w14:paraId="06A7928A" w14:textId="77777777" w:rsidR="00C53E6A" w:rsidRDefault="00000000">
            <w:pPr>
              <w:pStyle w:val="Paragraphedeliste"/>
              <w:numPr>
                <w:ilvl w:val="0"/>
                <w:numId w:val="3"/>
              </w:numPr>
              <w:ind w:right="-70"/>
            </w:pPr>
            <w:r>
              <w:t>L’adhésion à l’association </w:t>
            </w:r>
          </w:p>
          <w:p w14:paraId="65AD5C3F" w14:textId="77777777" w:rsidR="00C53E6A" w:rsidRDefault="00000000">
            <w:pPr>
              <w:ind w:left="-70" w:right="-70"/>
            </w:pPr>
            <w:r>
              <w:t xml:space="preserve"> </w:t>
            </w:r>
          </w:p>
        </w:tc>
      </w:tr>
      <w:tr w:rsidR="00C53E6A" w14:paraId="7BE87669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16AC6" w14:textId="77777777" w:rsidR="00C53E6A" w:rsidRDefault="00000000">
            <w:r>
              <w:rPr>
                <w:color w:val="FF0000"/>
              </w:rPr>
              <w:t>Jeunes </w:t>
            </w:r>
            <w:r>
              <w:t>: Formulaire de demande de licence incluant le certificat médical avec simple sur classement</w:t>
            </w:r>
          </w:p>
        </w:tc>
        <w:tc>
          <w:tcPr>
            <w:tcW w:w="5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9FC15" w14:textId="77777777" w:rsidR="00C53E6A" w:rsidRDefault="00C53E6A">
            <w:pPr>
              <w:ind w:left="-70" w:right="-70"/>
            </w:pPr>
          </w:p>
        </w:tc>
      </w:tr>
      <w:tr w:rsidR="00C53E6A" w14:paraId="63D48BD6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3909C" w14:textId="77777777" w:rsidR="00C53E6A" w:rsidRDefault="00000000">
            <w:r>
              <w:rPr>
                <w:color w:val="FF0000"/>
              </w:rPr>
              <w:t>Jeunes :</w:t>
            </w:r>
            <w:r>
              <w:t xml:space="preserve"> photocopie d’une pièce d’identité (dans le cas d’une nouvelle inscription ou pièce d’identité expirée)</w:t>
            </w:r>
          </w:p>
        </w:tc>
        <w:tc>
          <w:tcPr>
            <w:tcW w:w="5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F6AE5" w14:textId="77777777" w:rsidR="00C53E6A" w:rsidRDefault="00C53E6A">
            <w:pPr>
              <w:ind w:left="-70" w:right="-70"/>
            </w:pPr>
          </w:p>
        </w:tc>
      </w:tr>
      <w:tr w:rsidR="00C53E6A" w14:paraId="390C1315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576DE" w14:textId="77777777" w:rsidR="00C53E6A" w:rsidRDefault="00000000">
            <w:r>
              <w:rPr>
                <w:color w:val="4F81BD"/>
              </w:rPr>
              <w:t>Tous :</w:t>
            </w:r>
            <w:r>
              <w:t xml:space="preserve"> Chèque du montant de la cotisation A L’ORDRE DU VOLLEY BALL FOSSEEN</w:t>
            </w:r>
          </w:p>
        </w:tc>
        <w:tc>
          <w:tcPr>
            <w:tcW w:w="5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E1298" w14:textId="77777777" w:rsidR="00C53E6A" w:rsidRDefault="00C53E6A">
            <w:pPr>
              <w:ind w:left="-70" w:right="-70"/>
            </w:pPr>
          </w:p>
        </w:tc>
      </w:tr>
      <w:tr w:rsidR="00C53E6A" w14:paraId="07068A03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4D982" w14:textId="77777777" w:rsidR="00C53E6A" w:rsidRDefault="00000000">
            <w:r>
              <w:rPr>
                <w:color w:val="4F81BD"/>
              </w:rPr>
              <w:t>Tous :</w:t>
            </w:r>
            <w:r>
              <w:t xml:space="preserve"> Une photo d’identité</w:t>
            </w:r>
          </w:p>
        </w:tc>
        <w:tc>
          <w:tcPr>
            <w:tcW w:w="5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911A4" w14:textId="77777777" w:rsidR="00C53E6A" w:rsidRDefault="00C53E6A">
            <w:pPr>
              <w:ind w:left="-70" w:right="-70"/>
            </w:pPr>
          </w:p>
        </w:tc>
      </w:tr>
    </w:tbl>
    <w:p w14:paraId="20E948DE" w14:textId="77777777" w:rsidR="00C53E6A" w:rsidRDefault="00C53E6A">
      <w:pPr>
        <w:ind w:left="1276"/>
        <w:rPr>
          <w:i/>
          <w:sz w:val="4"/>
          <w:szCs w:val="4"/>
        </w:rPr>
      </w:pPr>
    </w:p>
    <w:tbl>
      <w:tblPr>
        <w:tblW w:w="1054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3"/>
        <w:gridCol w:w="5103"/>
      </w:tblGrid>
      <w:tr w:rsidR="00C53E6A" w14:paraId="23D76553" w14:textId="77777777">
        <w:tblPrEx>
          <w:tblCellMar>
            <w:top w:w="0" w:type="dxa"/>
            <w:bottom w:w="0" w:type="dxa"/>
          </w:tblCellMar>
        </w:tblPrEx>
        <w:tc>
          <w:tcPr>
            <w:tcW w:w="5443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D33D5" w14:textId="77777777" w:rsidR="00C53E6A" w:rsidRDefault="00000000">
            <w:pPr>
              <w:rPr>
                <w:b/>
              </w:rPr>
            </w:pPr>
            <w:r>
              <w:rPr>
                <w:b/>
              </w:rPr>
              <w:t>Engagement :</w:t>
            </w:r>
          </w:p>
          <w:p w14:paraId="19DA3B49" w14:textId="77777777" w:rsidR="00C53E6A" w:rsidRDefault="00000000">
            <w:pPr>
              <w:pStyle w:val="Paragraphedeliste"/>
              <w:numPr>
                <w:ilvl w:val="0"/>
                <w:numId w:val="4"/>
              </w:numPr>
              <w:tabs>
                <w:tab w:val="left" w:pos="-69"/>
              </w:tabs>
            </w:pPr>
            <w:r>
              <w:t>Je m’engage pour la saison au sein du Volley Ball Fosséen</w:t>
            </w:r>
          </w:p>
          <w:p w14:paraId="64212F3E" w14:textId="77777777" w:rsidR="00C53E6A" w:rsidRDefault="00000000">
            <w:pPr>
              <w:pStyle w:val="Paragraphedeliste"/>
              <w:numPr>
                <w:ilvl w:val="0"/>
                <w:numId w:val="4"/>
              </w:numPr>
              <w:tabs>
                <w:tab w:val="left" w:pos="-69"/>
              </w:tabs>
            </w:pPr>
            <w:r>
              <w:t xml:space="preserve">Ma signature ci-dessous a valeur de signature d’une licence </w:t>
            </w:r>
            <w:r>
              <w:br/>
              <w:t>FFVB / UFOLEP</w:t>
            </w:r>
          </w:p>
          <w:p w14:paraId="681E418D" w14:textId="77777777" w:rsidR="00C53E6A" w:rsidRDefault="00000000">
            <w:pPr>
              <w:pStyle w:val="Paragraphedeliste"/>
              <w:numPr>
                <w:ilvl w:val="0"/>
                <w:numId w:val="4"/>
              </w:numPr>
              <w:tabs>
                <w:tab w:val="left" w:pos="-69"/>
              </w:tabs>
            </w:pPr>
            <w:r>
              <w:t xml:space="preserve">Je certifie avoir pris connaissance des propositions de </w:t>
            </w:r>
            <w:r>
              <w:br/>
              <w:t>l’assurance complémentaire de la FFVB </w:t>
            </w:r>
          </w:p>
          <w:p w14:paraId="6BC5AADE" w14:textId="77777777" w:rsidR="00C53E6A" w:rsidRDefault="00C53E6A">
            <w:pPr>
              <w:pStyle w:val="Paragraphedeliste"/>
              <w:tabs>
                <w:tab w:val="left" w:pos="497"/>
              </w:tabs>
              <w:ind w:left="1003"/>
            </w:pPr>
          </w:p>
        </w:tc>
        <w:tc>
          <w:tcPr>
            <w:tcW w:w="5103" w:type="dxa"/>
            <w:tcBorders>
              <w:top w:val="single" w:sz="12" w:space="0" w:color="000000"/>
              <w:left w:val="dotted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8EF07" w14:textId="77777777" w:rsidR="00C53E6A" w:rsidRDefault="00C53E6A"/>
          <w:p w14:paraId="38369412" w14:textId="77777777" w:rsidR="00C53E6A" w:rsidRDefault="00000000">
            <w:r>
              <w:t xml:space="preserve">Fait à : .....................................  </w:t>
            </w:r>
          </w:p>
          <w:p w14:paraId="20DB36AE" w14:textId="77777777" w:rsidR="00C53E6A" w:rsidRDefault="00C53E6A"/>
          <w:p w14:paraId="14CD7746" w14:textId="77777777" w:rsidR="00C53E6A" w:rsidRDefault="00000000">
            <w:r>
              <w:t xml:space="preserve">Le ...... / ...... / .........           </w:t>
            </w:r>
          </w:p>
          <w:p w14:paraId="2965658A" w14:textId="77777777" w:rsidR="00C53E6A" w:rsidRDefault="00C53E6A"/>
          <w:p w14:paraId="31F51FF2" w14:textId="77777777" w:rsidR="00C53E6A" w:rsidRDefault="00000000">
            <w:r>
              <w:t>Signature :</w:t>
            </w:r>
          </w:p>
        </w:tc>
      </w:tr>
      <w:tr w:rsidR="00C53E6A" w14:paraId="41A56260" w14:textId="77777777">
        <w:tblPrEx>
          <w:tblCellMar>
            <w:top w:w="0" w:type="dxa"/>
            <w:bottom w:w="0" w:type="dxa"/>
          </w:tblCellMar>
        </w:tblPrEx>
        <w:trPr>
          <w:trHeight w:val="3041"/>
        </w:trPr>
        <w:tc>
          <w:tcPr>
            <w:tcW w:w="1054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6F5E6" w14:textId="77777777" w:rsidR="00C53E6A" w:rsidRDefault="00000000">
            <w:pPr>
              <w:spacing w:line="360" w:lineRule="auto"/>
            </w:pPr>
            <w:r>
              <w:rPr>
                <w:color w:val="EE0000"/>
                <w:sz w:val="28"/>
                <w:u w:val="single"/>
              </w:rPr>
              <w:t>Autorisation parentale</w:t>
            </w:r>
            <w:r>
              <w:rPr>
                <w:color w:val="EE0000"/>
                <w:sz w:val="28"/>
              </w:rPr>
              <w:t xml:space="preserve"> : (</w:t>
            </w:r>
            <w:r>
              <w:rPr>
                <w:color w:val="EE0000"/>
              </w:rPr>
              <w:t>Obligatoire pour les mineurs</w:t>
            </w:r>
            <w:r>
              <w:rPr>
                <w:color w:val="EE0000"/>
                <w:sz w:val="28"/>
              </w:rPr>
              <w:t>.)</w:t>
            </w:r>
          </w:p>
          <w:p w14:paraId="38243CBE" w14:textId="77777777" w:rsidR="00C53E6A" w:rsidRDefault="00000000">
            <w:pPr>
              <w:ind w:left="554" w:hanging="283"/>
            </w:pPr>
            <w:r>
              <w:t>- Je soussigné(e)………………………………</w:t>
            </w:r>
            <w:proofErr w:type="gramStart"/>
            <w:r>
              <w:t>…….</w:t>
            </w:r>
            <w:proofErr w:type="gramEnd"/>
            <w:r>
              <w:t>.autorise……………</w:t>
            </w:r>
            <w:proofErr w:type="gramStart"/>
            <w:r>
              <w:t>…….….…</w:t>
            </w:r>
            <w:proofErr w:type="gramEnd"/>
            <w:r>
              <w:t xml:space="preserve">……………… </w:t>
            </w:r>
            <w:proofErr w:type="gramStart"/>
            <w:r>
              <w:t>à</w:t>
            </w:r>
            <w:proofErr w:type="gramEnd"/>
            <w:r>
              <w:t xml:space="preserve"> pratiquer le Volley Ball </w:t>
            </w:r>
          </w:p>
          <w:p w14:paraId="613B03BD" w14:textId="77777777" w:rsidR="00C53E6A" w:rsidRDefault="00000000">
            <w:pPr>
              <w:ind w:left="412" w:hanging="141"/>
            </w:pPr>
            <w:r>
              <w:rPr>
                <w:rFonts w:ascii="Symbol" w:eastAsia="Symbol" w:hAnsi="Symbol" w:cs="Symbol"/>
              </w:rPr>
              <w:t></w:t>
            </w:r>
            <w:r>
              <w:t xml:space="preserve"> J’autorise, Je n’autorise pas </w:t>
            </w:r>
            <w:r>
              <w:rPr>
                <w:vertAlign w:val="superscript"/>
              </w:rPr>
              <w:t>(1)</w:t>
            </w:r>
            <w:r>
              <w:t xml:space="preserve"> le club à publier sur son site Internet les photos des équipes ou des manifestations sur lesquelles figure mon enfant.  </w:t>
            </w:r>
          </w:p>
          <w:p w14:paraId="300B44C6" w14:textId="77777777" w:rsidR="00C53E6A" w:rsidRDefault="00000000">
            <w:pPr>
              <w:ind w:left="554" w:hanging="283"/>
            </w:pPr>
            <w:r>
              <w:rPr>
                <w:rFonts w:ascii="Symbol" w:eastAsia="Symbol" w:hAnsi="Symbol" w:cs="Symbol"/>
              </w:rPr>
              <w:t></w:t>
            </w:r>
            <w:r>
              <w:t xml:space="preserve"> J’autorise, Je n’autorise pas </w:t>
            </w:r>
            <w:r>
              <w:rPr>
                <w:vertAlign w:val="superscript"/>
              </w:rPr>
              <w:t>(1)</w:t>
            </w:r>
            <w:r>
              <w:t xml:space="preserve"> le club à prendre toute disposition en cas d’accident.</w:t>
            </w:r>
          </w:p>
          <w:p w14:paraId="3B5A34F9" w14:textId="77777777" w:rsidR="00C53E6A" w:rsidRDefault="00000000">
            <w:pPr>
              <w:ind w:left="412" w:hanging="141"/>
            </w:pPr>
            <w:r>
              <w:rPr>
                <w:rFonts w:ascii="Symbol" w:eastAsia="Symbol" w:hAnsi="Symbol" w:cs="Symbol"/>
              </w:rPr>
              <w:t></w:t>
            </w:r>
            <w:r>
              <w:t xml:space="preserve"> Dans le cas où je ne pourrai accompagner mon enfant lors des déplacements à l’extérieur, j’autorise le responsable de l’équipe ou les accompagnateurs à véhiculer mon enfant et j’en prends l’entière responsabilité.</w:t>
            </w:r>
            <w:r>
              <w:rPr>
                <w:vertAlign w:val="superscript"/>
              </w:rPr>
              <w:t xml:space="preserve"> (1)</w:t>
            </w:r>
          </w:p>
          <w:p w14:paraId="0EAF1485" w14:textId="77777777" w:rsidR="00C53E6A" w:rsidRDefault="00C53E6A">
            <w:pPr>
              <w:ind w:left="213"/>
            </w:pPr>
          </w:p>
          <w:p w14:paraId="6DB2E08B" w14:textId="77777777" w:rsidR="00C53E6A" w:rsidRDefault="00000000">
            <w:pPr>
              <w:ind w:left="271"/>
            </w:pPr>
            <w:r>
              <w:rPr>
                <w:sz w:val="24"/>
                <w:szCs w:val="24"/>
              </w:rPr>
              <w:t>Fait à : ..........................................................................................................   Le ...... /...... /...............</w:t>
            </w:r>
            <w:r>
              <w:rPr>
                <w:sz w:val="24"/>
                <w:szCs w:val="24"/>
              </w:rPr>
              <w:br/>
            </w:r>
            <w:r>
              <w:rPr>
                <w:sz w:val="22"/>
              </w:rPr>
              <w:t>Signature des parents</w:t>
            </w:r>
            <w:r>
              <w:rPr>
                <w:sz w:val="28"/>
              </w:rPr>
              <w:t xml:space="preserve"> </w:t>
            </w:r>
            <w:r>
              <w:rPr>
                <w:sz w:val="18"/>
              </w:rPr>
              <w:t xml:space="preserve">précédée de la mention </w:t>
            </w:r>
            <w:r>
              <w:rPr>
                <w:i/>
                <w:sz w:val="18"/>
              </w:rPr>
              <w:t>«lu et approuvé</w:t>
            </w:r>
            <w:r>
              <w:rPr>
                <w:i/>
                <w:sz w:val="28"/>
              </w:rPr>
              <w:t> » </w:t>
            </w:r>
            <w:r>
              <w:rPr>
                <w:sz w:val="18"/>
              </w:rPr>
              <w:t>:</w:t>
            </w:r>
          </w:p>
          <w:p w14:paraId="025D377A" w14:textId="77777777" w:rsidR="00C53E6A" w:rsidRDefault="00C53E6A">
            <w:pPr>
              <w:ind w:left="639"/>
            </w:pPr>
          </w:p>
          <w:p w14:paraId="4D25E3EA" w14:textId="77777777" w:rsidR="00C53E6A" w:rsidRDefault="00000000">
            <w:pPr>
              <w:numPr>
                <w:ilvl w:val="0"/>
                <w:numId w:val="5"/>
              </w:num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: Rayer la mention inutile</w:t>
            </w:r>
          </w:p>
        </w:tc>
      </w:tr>
    </w:tbl>
    <w:p w14:paraId="00BBC99B" w14:textId="77777777" w:rsidR="00000000" w:rsidRDefault="00000000">
      <w:pPr>
        <w:sectPr w:rsidR="00000000">
          <w:type w:val="continuous"/>
          <w:pgSz w:w="11907" w:h="16840"/>
          <w:pgMar w:top="720" w:right="346" w:bottom="720" w:left="340" w:header="113" w:footer="266" w:gutter="0"/>
          <w:cols w:space="720"/>
        </w:sectPr>
      </w:pPr>
    </w:p>
    <w:p w14:paraId="3F31F2C9" w14:textId="77777777" w:rsidR="00C53E6A" w:rsidRDefault="00C53E6A"/>
    <w:sectPr w:rsidR="00C53E6A">
      <w:headerReference w:type="default" r:id="rId11"/>
      <w:footerReference w:type="default" r:id="rId12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BD2C" w14:textId="77777777" w:rsidR="008F375E" w:rsidRDefault="008F375E">
      <w:r>
        <w:separator/>
      </w:r>
    </w:p>
  </w:endnote>
  <w:endnote w:type="continuationSeparator" w:id="0">
    <w:p w14:paraId="20EFDB16" w14:textId="77777777" w:rsidR="008F375E" w:rsidRDefault="008F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E3C1" w14:textId="77777777" w:rsidR="00000000" w:rsidRDefault="00000000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 xml:space="preserve">Volley Ball </w:t>
    </w:r>
    <w:proofErr w:type="spellStart"/>
    <w:r>
      <w:rPr>
        <w:sz w:val="16"/>
        <w:szCs w:val="16"/>
      </w:rPr>
      <w:t>Fosseen</w:t>
    </w:r>
    <w:proofErr w:type="spellEnd"/>
    <w:r>
      <w:rPr>
        <w:sz w:val="16"/>
        <w:szCs w:val="16"/>
      </w:rPr>
      <w:t>, Gymnase des Carabins</w:t>
    </w:r>
  </w:p>
  <w:p w14:paraId="6EAB42F2" w14:textId="77777777" w:rsidR="00000000" w:rsidRDefault="00000000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13270 Fos sur mer</w:t>
    </w:r>
  </w:p>
  <w:p w14:paraId="3B3423F8" w14:textId="77777777" w:rsidR="00000000" w:rsidRDefault="00000000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06 22 76 57 72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1BE5" w14:textId="77777777" w:rsidR="00000000" w:rsidRDefault="00000000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 xml:space="preserve">Volley Ball </w:t>
    </w:r>
    <w:proofErr w:type="spellStart"/>
    <w:r>
      <w:rPr>
        <w:sz w:val="16"/>
        <w:szCs w:val="16"/>
      </w:rPr>
      <w:t>Fosseen</w:t>
    </w:r>
    <w:proofErr w:type="spellEnd"/>
    <w:r>
      <w:rPr>
        <w:sz w:val="16"/>
        <w:szCs w:val="16"/>
      </w:rPr>
      <w:t>, Gymnase des Carabins</w:t>
    </w:r>
  </w:p>
  <w:p w14:paraId="3A96D70A" w14:textId="77777777" w:rsidR="00000000" w:rsidRDefault="00000000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13270 Fos sur mer</w:t>
    </w:r>
  </w:p>
  <w:p w14:paraId="47C472F9" w14:textId="77777777" w:rsidR="00000000" w:rsidRDefault="00000000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06 22 76 57 72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7DE0" w14:textId="77777777" w:rsidR="008F375E" w:rsidRDefault="008F375E">
      <w:r>
        <w:rPr>
          <w:color w:val="000000"/>
        </w:rPr>
        <w:separator/>
      </w:r>
    </w:p>
  </w:footnote>
  <w:footnote w:type="continuationSeparator" w:id="0">
    <w:p w14:paraId="562D7C5F" w14:textId="77777777" w:rsidR="008F375E" w:rsidRDefault="008F3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257E2" w14:textId="77777777" w:rsidR="00000000" w:rsidRDefault="00000000">
    <w:pPr>
      <w:pStyle w:val="En-tte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DC53" w14:textId="77777777" w:rsidR="00000000" w:rsidRDefault="00000000">
    <w:pPr>
      <w:pStyle w:val="En-tte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00B71"/>
    <w:multiLevelType w:val="multilevel"/>
    <w:tmpl w:val="52AAD04A"/>
    <w:styleLink w:val="LFO1"/>
    <w:lvl w:ilvl="0">
      <w:numFmt w:val="bullet"/>
      <w:pStyle w:val="Listepuces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33027FA"/>
    <w:multiLevelType w:val="multilevel"/>
    <w:tmpl w:val="A28EBB38"/>
    <w:lvl w:ilvl="0">
      <w:numFmt w:val="bullet"/>
      <w:lvlText w:val=""/>
      <w:lvlJc w:val="left"/>
      <w:pPr>
        <w:ind w:left="75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0" w:hanging="360"/>
      </w:pPr>
      <w:rPr>
        <w:rFonts w:ascii="Wingdings" w:hAnsi="Wingdings"/>
      </w:rPr>
    </w:lvl>
  </w:abstractNum>
  <w:abstractNum w:abstractNumId="2" w15:restartNumberingAfterBreak="0">
    <w:nsid w:val="2639229A"/>
    <w:multiLevelType w:val="multilevel"/>
    <w:tmpl w:val="634A6C1E"/>
    <w:lvl w:ilvl="0">
      <w:numFmt w:val="bullet"/>
      <w:lvlText w:val=""/>
      <w:lvlJc w:val="left"/>
      <w:pPr>
        <w:ind w:left="50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3" w15:restartNumberingAfterBreak="0">
    <w:nsid w:val="55266D6B"/>
    <w:multiLevelType w:val="multilevel"/>
    <w:tmpl w:val="D4C88C9E"/>
    <w:lvl w:ilvl="0">
      <w:start w:val="1"/>
      <w:numFmt w:val="decimal"/>
      <w:lvlText w:val="(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4" w15:restartNumberingAfterBreak="0">
    <w:nsid w:val="5DAC6A79"/>
    <w:multiLevelType w:val="multilevel"/>
    <w:tmpl w:val="C4F44B58"/>
    <w:lvl w:ilvl="0">
      <w:numFmt w:val="bullet"/>
      <w:lvlText w:val=""/>
      <w:lvlJc w:val="left"/>
      <w:pPr>
        <w:ind w:left="100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3" w:hanging="360"/>
      </w:pPr>
      <w:rPr>
        <w:rFonts w:ascii="Wingdings" w:hAnsi="Wingdings"/>
      </w:rPr>
    </w:lvl>
  </w:abstractNum>
  <w:num w:numId="1" w16cid:durableId="659430547">
    <w:abstractNumId w:val="0"/>
  </w:num>
  <w:num w:numId="2" w16cid:durableId="519440241">
    <w:abstractNumId w:val="2"/>
  </w:num>
  <w:num w:numId="3" w16cid:durableId="1812094680">
    <w:abstractNumId w:val="1"/>
  </w:num>
  <w:num w:numId="4" w16cid:durableId="2036036173">
    <w:abstractNumId w:val="4"/>
  </w:num>
  <w:num w:numId="5" w16cid:durableId="2012757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3E6A"/>
    <w:rsid w:val="00044935"/>
    <w:rsid w:val="007516CF"/>
    <w:rsid w:val="008F375E"/>
    <w:rsid w:val="00C5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B97F"/>
  <w15:docId w15:val="{4FEB29AE-987F-450C-8807-90B50A5C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Titre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rPr>
      <w:rFonts w:eastAsia="Times New Roman" w:cs="Times New Roman"/>
      <w:color w:val="2F5496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2F5496"/>
    </w:rPr>
  </w:style>
  <w:style w:type="paragraph" w:styleId="Citationintens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paragraph" w:styleId="Listepuces2">
    <w:name w:val="List Bullet 2"/>
    <w:basedOn w:val="Normal"/>
    <w:autoRedefine/>
    <w:pPr>
      <w:numPr>
        <w:numId w:val="1"/>
      </w:numPr>
      <w:tabs>
        <w:tab w:val="left" w:pos="-146"/>
      </w:tabs>
    </w:pPr>
    <w:rPr>
      <w:rFonts w:ascii="Arial Narrow" w:hAnsi="Arial Narrow"/>
    </w:rPr>
  </w:style>
  <w:style w:type="paragraph" w:styleId="Retraitcorpsdetexte">
    <w:name w:val="Body Text Indent"/>
    <w:basedOn w:val="Normal"/>
    <w:pPr>
      <w:ind w:left="355" w:hanging="142"/>
    </w:pPr>
  </w:style>
  <w:style w:type="character" w:customStyle="1" w:styleId="RetraitcorpsdetexteCar">
    <w:name w:val="Retrait corps de texte Car"/>
    <w:basedOn w:val="Policepardfaut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numbering" w:customStyle="1" w:styleId="LFO1">
    <w:name w:val="LFO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Fosseen Volley</dc:creator>
  <dc:description/>
  <cp:lastModifiedBy>Xavier LEFEBVRE</cp:lastModifiedBy>
  <cp:revision>2</cp:revision>
  <dcterms:created xsi:type="dcterms:W3CDTF">2025-10-10T23:01:00Z</dcterms:created>
  <dcterms:modified xsi:type="dcterms:W3CDTF">2025-10-10T23:01:00Z</dcterms:modified>
</cp:coreProperties>
</file>